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C348E" w14:textId="477F63EB" w:rsidR="000A4B48" w:rsidRPr="006174EB" w:rsidRDefault="004478EB" w:rsidP="004478EB">
      <w:pPr>
        <w:jc w:val="center"/>
        <w:rPr>
          <w:b/>
          <w:bCs/>
          <w:u w:val="single"/>
          <w:lang w:val="en-US"/>
        </w:rPr>
      </w:pPr>
      <w:r w:rsidRPr="006174EB">
        <w:rPr>
          <w:b/>
          <w:bCs/>
          <w:u w:val="single"/>
          <w:lang w:val="en-US"/>
        </w:rPr>
        <w:t>Holy Cross School: The Week Ahead</w:t>
      </w:r>
      <w:r w:rsidR="006174EB" w:rsidRPr="006174EB">
        <w:rPr>
          <w:b/>
          <w:bCs/>
          <w:u w:val="single"/>
          <w:lang w:val="en-US"/>
        </w:rPr>
        <w:t xml:space="preserve"> September 2</w:t>
      </w:r>
      <w:r w:rsidR="006174EB" w:rsidRPr="006174EB">
        <w:rPr>
          <w:b/>
          <w:bCs/>
          <w:u w:val="single"/>
          <w:vertAlign w:val="superscript"/>
          <w:lang w:val="en-US"/>
        </w:rPr>
        <w:t>nd</w:t>
      </w:r>
      <w:r w:rsidR="006174EB" w:rsidRPr="006174EB">
        <w:rPr>
          <w:b/>
          <w:bCs/>
          <w:u w:val="single"/>
          <w:lang w:val="en-US"/>
        </w:rPr>
        <w:t>-6</w:t>
      </w:r>
      <w:r w:rsidR="006174EB" w:rsidRPr="006174EB">
        <w:rPr>
          <w:b/>
          <w:bCs/>
          <w:u w:val="single"/>
          <w:vertAlign w:val="superscript"/>
          <w:lang w:val="en-US"/>
        </w:rPr>
        <w:t>th</w:t>
      </w:r>
      <w:r w:rsidR="006174EB" w:rsidRPr="006174EB">
        <w:rPr>
          <w:b/>
          <w:bCs/>
          <w:u w:val="single"/>
          <w:lang w:val="en-US"/>
        </w:rPr>
        <w:t xml:space="preserve"> </w:t>
      </w:r>
    </w:p>
    <w:p w14:paraId="091913F7" w14:textId="77777777" w:rsidR="004478EB" w:rsidRDefault="004478EB" w:rsidP="004478EB">
      <w:pPr>
        <w:jc w:val="center"/>
        <w:rPr>
          <w:lang w:val="en-US"/>
        </w:rPr>
      </w:pPr>
    </w:p>
    <w:p w14:paraId="644C80D1" w14:textId="048543D9" w:rsidR="00757976" w:rsidRPr="00757976" w:rsidRDefault="00757976" w:rsidP="004478EB">
      <w:pPr>
        <w:jc w:val="center"/>
        <w:rPr>
          <w:bCs/>
          <w:lang w:val="en-US"/>
        </w:rPr>
      </w:pPr>
      <w:r>
        <w:rPr>
          <w:b/>
          <w:bCs/>
          <w:lang w:val="en-US"/>
        </w:rPr>
        <w:t xml:space="preserve">Attention PreK/Kinder Parents: </w:t>
      </w:r>
      <w:r>
        <w:rPr>
          <w:bCs/>
          <w:lang w:val="en-US"/>
        </w:rPr>
        <w:t>As a reminder you have received an email from your child's teacher regarding a staggard start to the year, there is no before/afterschool care available for your child on September 4</w:t>
      </w:r>
      <w:r w:rsidRPr="00757976">
        <w:rPr>
          <w:bCs/>
          <w:vertAlign w:val="superscript"/>
          <w:lang w:val="en-US"/>
        </w:rPr>
        <w:t>th</w:t>
      </w:r>
      <w:r>
        <w:rPr>
          <w:bCs/>
          <w:lang w:val="en-US"/>
        </w:rPr>
        <w:t>. BASC is only available on days when they are with their teacher.</w:t>
      </w:r>
    </w:p>
    <w:p w14:paraId="322A873F" w14:textId="77777777" w:rsidR="004478EB" w:rsidRDefault="004478EB" w:rsidP="006174EB">
      <w:pPr>
        <w:rPr>
          <w:lang w:val="en-US"/>
        </w:rPr>
      </w:pPr>
    </w:p>
    <w:p w14:paraId="24934611" w14:textId="6D703D5D" w:rsidR="004478EB" w:rsidRDefault="004478EB" w:rsidP="006174E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Monday</w:t>
      </w:r>
      <w:r w:rsidR="00757976">
        <w:rPr>
          <w:b/>
          <w:bCs/>
          <w:lang w:val="en-US"/>
        </w:rPr>
        <w:t>:</w:t>
      </w:r>
      <w:r w:rsidR="006174EB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 xml:space="preserve">September </w:t>
      </w:r>
      <w:r w:rsidR="006174EB">
        <w:rPr>
          <w:b/>
          <w:bCs/>
          <w:lang w:val="en-US"/>
        </w:rPr>
        <w:t>2</w:t>
      </w:r>
      <w:r w:rsidR="006174EB" w:rsidRPr="006174EB">
        <w:rPr>
          <w:b/>
          <w:bCs/>
          <w:vertAlign w:val="superscript"/>
          <w:lang w:val="en-US"/>
        </w:rPr>
        <w:t>nd</w:t>
      </w:r>
    </w:p>
    <w:p w14:paraId="2B4B2EED" w14:textId="77777777" w:rsidR="006174EB" w:rsidRDefault="006174EB" w:rsidP="006174EB">
      <w:pPr>
        <w:jc w:val="center"/>
        <w:rPr>
          <w:b/>
          <w:bCs/>
          <w:lang w:val="en-US"/>
        </w:rPr>
      </w:pPr>
    </w:p>
    <w:p w14:paraId="78A7E5B6" w14:textId="22CA84D0" w:rsidR="006174EB" w:rsidRPr="006174EB" w:rsidRDefault="006174EB" w:rsidP="006174EB">
      <w:pPr>
        <w:jc w:val="center"/>
        <w:rPr>
          <w:vertAlign w:val="superscript"/>
          <w:lang w:val="en-US"/>
        </w:rPr>
      </w:pPr>
      <w:r>
        <w:rPr>
          <w:lang w:val="en-US"/>
        </w:rPr>
        <w:t>Labour Day Holiday! Enjoy the long weekend!</w:t>
      </w:r>
    </w:p>
    <w:p w14:paraId="40F3CD46" w14:textId="77777777" w:rsidR="004478EB" w:rsidRDefault="004478EB" w:rsidP="006174EB">
      <w:pPr>
        <w:jc w:val="center"/>
        <w:rPr>
          <w:b/>
          <w:bCs/>
          <w:lang w:val="en-US"/>
        </w:rPr>
      </w:pPr>
    </w:p>
    <w:p w14:paraId="6416BAC3" w14:textId="2B94A830" w:rsidR="004478EB" w:rsidRDefault="004478EB" w:rsidP="006174E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Tuesday: Septe</w:t>
      </w:r>
      <w:r w:rsidR="006174EB">
        <w:rPr>
          <w:b/>
          <w:bCs/>
          <w:lang w:val="en-US"/>
        </w:rPr>
        <w:t>mber 3</w:t>
      </w:r>
      <w:r w:rsidR="006174EB" w:rsidRPr="006174EB">
        <w:rPr>
          <w:b/>
          <w:bCs/>
          <w:vertAlign w:val="superscript"/>
          <w:lang w:val="en-US"/>
        </w:rPr>
        <w:t>rd</w:t>
      </w:r>
      <w:r w:rsidR="006174EB">
        <w:rPr>
          <w:b/>
          <w:bCs/>
          <w:lang w:val="en-US"/>
        </w:rPr>
        <w:t>, Day 1</w:t>
      </w:r>
    </w:p>
    <w:p w14:paraId="386E573C" w14:textId="77777777" w:rsidR="006174EB" w:rsidRDefault="006174EB" w:rsidP="006174EB">
      <w:pPr>
        <w:jc w:val="center"/>
        <w:rPr>
          <w:b/>
          <w:bCs/>
          <w:lang w:val="en-US"/>
        </w:rPr>
      </w:pPr>
    </w:p>
    <w:p w14:paraId="5F26457A" w14:textId="12FAB137" w:rsidR="006174EB" w:rsidRPr="006174EB" w:rsidRDefault="006174EB" w:rsidP="006174EB">
      <w:pPr>
        <w:jc w:val="center"/>
        <w:rPr>
          <w:lang w:val="en-US"/>
        </w:rPr>
      </w:pPr>
      <w:r>
        <w:rPr>
          <w:lang w:val="en-US"/>
        </w:rPr>
        <w:t xml:space="preserve">Administrative Day, No Students. See you tomorrow! </w:t>
      </w:r>
      <w:r w:rsidRPr="006174EB">
        <w:rPr>
          <w:lang w:val="en-US"/>
        </w:rPr>
        <w:sym w:font="Wingdings" w:char="F04A"/>
      </w:r>
    </w:p>
    <w:p w14:paraId="5707BDDB" w14:textId="77777777" w:rsidR="004478EB" w:rsidRDefault="004478EB" w:rsidP="006174EB">
      <w:pPr>
        <w:jc w:val="center"/>
        <w:rPr>
          <w:b/>
          <w:bCs/>
          <w:lang w:val="en-US"/>
        </w:rPr>
      </w:pPr>
    </w:p>
    <w:p w14:paraId="5F0B4D6D" w14:textId="1B1E928D" w:rsidR="004478EB" w:rsidRDefault="004478EB" w:rsidP="006174E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Wednesday: September </w:t>
      </w:r>
      <w:r w:rsidR="006174EB">
        <w:rPr>
          <w:b/>
          <w:bCs/>
          <w:lang w:val="en-US"/>
        </w:rPr>
        <w:t>4</w:t>
      </w:r>
      <w:r w:rsidR="006174EB" w:rsidRPr="006174EB">
        <w:rPr>
          <w:b/>
          <w:bCs/>
          <w:vertAlign w:val="superscript"/>
          <w:lang w:val="en-US"/>
        </w:rPr>
        <w:t>th</w:t>
      </w:r>
      <w:r w:rsidR="006174EB">
        <w:rPr>
          <w:b/>
          <w:bCs/>
          <w:lang w:val="en-US"/>
        </w:rPr>
        <w:t>, Day 2</w:t>
      </w:r>
    </w:p>
    <w:p w14:paraId="4691CC40" w14:textId="77777777" w:rsidR="006174EB" w:rsidRDefault="006174EB" w:rsidP="006174EB">
      <w:pPr>
        <w:jc w:val="center"/>
        <w:rPr>
          <w:b/>
          <w:bCs/>
          <w:lang w:val="en-US"/>
        </w:rPr>
      </w:pPr>
    </w:p>
    <w:p w14:paraId="08B06A68" w14:textId="71D26904" w:rsidR="006174EB" w:rsidRDefault="006174EB" w:rsidP="006174EB">
      <w:pPr>
        <w:jc w:val="center"/>
        <w:rPr>
          <w:lang w:val="en-US"/>
        </w:rPr>
      </w:pPr>
      <w:r>
        <w:rPr>
          <w:lang w:val="en-US"/>
        </w:rPr>
        <w:t xml:space="preserve">Welcome Back! First day of school for </w:t>
      </w:r>
      <w:r w:rsidR="00757976">
        <w:rPr>
          <w:lang w:val="en-US"/>
        </w:rPr>
        <w:t xml:space="preserve">Gr. 1-8 </w:t>
      </w:r>
      <w:r>
        <w:rPr>
          <w:lang w:val="en-US"/>
        </w:rPr>
        <w:t>2024/2025</w:t>
      </w:r>
    </w:p>
    <w:p w14:paraId="01047F18" w14:textId="77777777" w:rsidR="00757976" w:rsidRDefault="00757976" w:rsidP="006174EB">
      <w:pPr>
        <w:jc w:val="center"/>
        <w:rPr>
          <w:lang w:val="en-US"/>
        </w:rPr>
      </w:pPr>
    </w:p>
    <w:p w14:paraId="375F67B2" w14:textId="1391F0BC" w:rsidR="00757976" w:rsidRPr="006174EB" w:rsidRDefault="00757976" w:rsidP="006174EB">
      <w:pPr>
        <w:jc w:val="center"/>
        <w:rPr>
          <w:lang w:val="en-US"/>
        </w:rPr>
      </w:pPr>
      <w:r>
        <w:rPr>
          <w:lang w:val="en-US"/>
        </w:rPr>
        <w:t>PreK and Kinder have staggard starts as per the emails from your teachers</w:t>
      </w:r>
    </w:p>
    <w:p w14:paraId="4FA64AC1" w14:textId="77777777" w:rsidR="004478EB" w:rsidRDefault="004478EB" w:rsidP="006174EB">
      <w:pPr>
        <w:jc w:val="center"/>
        <w:rPr>
          <w:b/>
          <w:bCs/>
          <w:lang w:val="en-US"/>
        </w:rPr>
      </w:pPr>
    </w:p>
    <w:p w14:paraId="398EA721" w14:textId="2593DB32" w:rsidR="004478EB" w:rsidRDefault="004478EB" w:rsidP="006174E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Thursday: September </w:t>
      </w:r>
      <w:r w:rsidR="006174EB">
        <w:rPr>
          <w:b/>
          <w:bCs/>
          <w:lang w:val="en-US"/>
        </w:rPr>
        <w:t>5</w:t>
      </w:r>
      <w:r w:rsidR="006174EB" w:rsidRPr="006174EB">
        <w:rPr>
          <w:b/>
          <w:bCs/>
          <w:vertAlign w:val="superscript"/>
          <w:lang w:val="en-US"/>
        </w:rPr>
        <w:t>th</w:t>
      </w:r>
      <w:r w:rsidR="006174EB">
        <w:rPr>
          <w:b/>
          <w:bCs/>
          <w:lang w:val="en-US"/>
        </w:rPr>
        <w:t>, Day 3</w:t>
      </w:r>
    </w:p>
    <w:p w14:paraId="0155F06F" w14:textId="77777777" w:rsidR="006174EB" w:rsidRDefault="006174EB" w:rsidP="006174EB">
      <w:pPr>
        <w:jc w:val="center"/>
        <w:rPr>
          <w:b/>
          <w:bCs/>
          <w:lang w:val="en-US"/>
        </w:rPr>
      </w:pPr>
    </w:p>
    <w:p w14:paraId="30AE6EBC" w14:textId="77777777" w:rsidR="004478EB" w:rsidRDefault="004478EB" w:rsidP="006174EB">
      <w:pPr>
        <w:jc w:val="center"/>
        <w:rPr>
          <w:b/>
          <w:bCs/>
          <w:lang w:val="en-US"/>
        </w:rPr>
      </w:pPr>
    </w:p>
    <w:p w14:paraId="2EDB02A8" w14:textId="3FA24BA3" w:rsidR="004478EB" w:rsidRDefault="004478EB" w:rsidP="006174EB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Friday: September </w:t>
      </w:r>
      <w:r w:rsidR="006174EB">
        <w:rPr>
          <w:b/>
          <w:bCs/>
          <w:lang w:val="en-US"/>
        </w:rPr>
        <w:t>6</w:t>
      </w:r>
      <w:r w:rsidR="006174EB" w:rsidRPr="006174EB">
        <w:rPr>
          <w:b/>
          <w:bCs/>
          <w:vertAlign w:val="superscript"/>
          <w:lang w:val="en-US"/>
        </w:rPr>
        <w:t>th</w:t>
      </w:r>
      <w:r w:rsidR="006174EB">
        <w:rPr>
          <w:b/>
          <w:bCs/>
          <w:lang w:val="en-US"/>
        </w:rPr>
        <w:t>, Day 4</w:t>
      </w:r>
    </w:p>
    <w:p w14:paraId="3BF2A424" w14:textId="77777777" w:rsidR="006174EB" w:rsidRDefault="006174EB" w:rsidP="006174EB">
      <w:pPr>
        <w:jc w:val="center"/>
        <w:rPr>
          <w:b/>
          <w:bCs/>
          <w:lang w:val="en-US"/>
        </w:rPr>
      </w:pPr>
    </w:p>
    <w:p w14:paraId="33653808" w14:textId="0D70B550" w:rsidR="006174EB" w:rsidRPr="006174EB" w:rsidRDefault="006174EB" w:rsidP="006174EB">
      <w:pPr>
        <w:jc w:val="center"/>
        <w:rPr>
          <w:vertAlign w:val="superscript"/>
          <w:lang w:val="en-US"/>
        </w:rPr>
      </w:pPr>
      <w:r>
        <w:rPr>
          <w:lang w:val="en-US"/>
        </w:rPr>
        <w:t>Grade 7’s First IA classes @ Nelson Macintyre</w:t>
      </w:r>
    </w:p>
    <w:p w14:paraId="2301B123" w14:textId="77777777" w:rsidR="004478EB" w:rsidRDefault="004478EB" w:rsidP="006174EB">
      <w:pPr>
        <w:jc w:val="center"/>
        <w:rPr>
          <w:b/>
          <w:bCs/>
          <w:vertAlign w:val="superscript"/>
          <w:lang w:val="en-US"/>
        </w:rPr>
      </w:pPr>
    </w:p>
    <w:p w14:paraId="12F557D8" w14:textId="77777777" w:rsidR="004478EB" w:rsidRDefault="004478EB" w:rsidP="006174EB">
      <w:pPr>
        <w:jc w:val="center"/>
        <w:rPr>
          <w:b/>
          <w:bCs/>
          <w:vertAlign w:val="superscript"/>
          <w:lang w:val="en-US"/>
        </w:rPr>
      </w:pPr>
    </w:p>
    <w:p w14:paraId="662E2C6E" w14:textId="77777777" w:rsidR="004478EB" w:rsidRDefault="004478EB" w:rsidP="004478EB">
      <w:pPr>
        <w:rPr>
          <w:b/>
          <w:bCs/>
          <w:vertAlign w:val="superscript"/>
          <w:lang w:val="en-US"/>
        </w:rPr>
      </w:pPr>
    </w:p>
    <w:p w14:paraId="146B6177" w14:textId="77777777" w:rsidR="004478EB" w:rsidRPr="004478EB" w:rsidRDefault="004478EB" w:rsidP="004478EB">
      <w:pPr>
        <w:jc w:val="center"/>
        <w:rPr>
          <w:b/>
          <w:bCs/>
          <w:lang w:val="en-US"/>
        </w:rPr>
      </w:pPr>
      <w:r>
        <w:fldChar w:fldCharType="begin"/>
      </w:r>
      <w:r>
        <w:instrText xml:space="preserve"> INCLUDEPICTURE "/Users/brettbourquin/Library/Group Containers/UBF8T346G9.ms/WebArchiveCopyPasteTempFiles/com.microsoft.Word/Z"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686BC1D" wp14:editId="29EB92FB">
            <wp:extent cx="3434080" cy="2286000"/>
            <wp:effectExtent l="0" t="0" r="0" b="0"/>
            <wp:docPr id="916996451" name="Picture 1" descr="Great Week Ahead Stock Illustrations – 7 Great Week Ahead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at Week Ahead Stock Illustrations – 7 Great Week Ahead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4478EB" w:rsidRPr="004478EB" w:rsidSect="004478EB">
      <w:pgSz w:w="12240" w:h="15840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4EB"/>
    <w:rsid w:val="000A4B48"/>
    <w:rsid w:val="000B7C0B"/>
    <w:rsid w:val="002A2BE2"/>
    <w:rsid w:val="004478EB"/>
    <w:rsid w:val="004C789F"/>
    <w:rsid w:val="00552DDB"/>
    <w:rsid w:val="0057329E"/>
    <w:rsid w:val="005E3443"/>
    <w:rsid w:val="006174EB"/>
    <w:rsid w:val="00710EDA"/>
    <w:rsid w:val="00757976"/>
    <w:rsid w:val="00E61F1E"/>
    <w:rsid w:val="00F3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AF05"/>
  <w15:chartTrackingRefBased/>
  <w15:docId w15:val="{45AA6747-CC6A-1142-B94F-D66150C8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ettbourquin/Library/Group%20Containers/UBF8T346G9.Office/User%20Content.localized/Templates.localized/Holy%20Cross%20School%20Weekly%20Upd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Holy Cross School Weekly Update.dotx</Template>
  <TotalTime>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Brett Bourquin</cp:lastModifiedBy>
  <cp:revision>2</cp:revision>
  <dcterms:created xsi:type="dcterms:W3CDTF">2024-08-27T14:21:00Z</dcterms:created>
  <dcterms:modified xsi:type="dcterms:W3CDTF">2024-08-27T20:04:00Z</dcterms:modified>
</cp:coreProperties>
</file>